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FE" w:rsidRPr="00297BEC" w:rsidRDefault="004723FE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251658240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5" o:title=""/>
            <o:lock v:ext="edit" aspectratio="f"/>
            <w10:wrap type="through"/>
          </v:shape>
        </w:pict>
      </w:r>
      <w:r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4723FE" w:rsidRDefault="004723FE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4723FE" w:rsidRPr="00285E97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ие детей одних вне дома в ночное время небезопасно и поэтому ограничено законодательством</w:t>
                  </w:r>
                </w:p>
                <w:p w:rsidR="004723FE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4723FE" w:rsidRPr="00AB287F" w:rsidRDefault="004723FE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4723FE" w:rsidRDefault="004723FE" w:rsidP="00EE2ED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4723FE" w:rsidRPr="00EE2EDA" w:rsidRDefault="004723FE" w:rsidP="00EE2ED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4723FE" w:rsidRPr="008C4BDD" w:rsidRDefault="004723FE" w:rsidP="00285E97">
                  <w:pPr>
                    <w:pStyle w:val="ListParagraph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4723FE" w:rsidRPr="008C4BDD" w:rsidRDefault="004723FE" w:rsidP="00285E97">
                  <w:pPr>
                    <w:pStyle w:val="ListParagraph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17.13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4723FE" w:rsidRPr="00285E97" w:rsidRDefault="004723FE" w:rsidP="00667E1E">
                  <w:pPr>
                    <w:pStyle w:val="ListParagraph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4723FE" w:rsidRPr="00285E97" w:rsidRDefault="004723FE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4723FE" w:rsidRPr="00AB287F" w:rsidRDefault="004723FE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70B75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4723FE" w:rsidRPr="00EE2EDA" w:rsidRDefault="004723FE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4723FE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251656192;visibility:visible;mso-wrap-distance-left:9.48pt;mso-wrap-distance-top:.96pt;mso-wrap-distance-right:3.31486mm;mso-wrap-distance-bottom:.42531mm;mso-position-horizontal-relative:margin;mso-position-vertical-relative:margin">
            <v:imagedata r:id="rId6" o:title=""/>
            <o:lock v:ext="edit" aspectratio="f"/>
            <w10:wrap anchorx="margin" anchory="margin"/>
          </v:shape>
        </w:pict>
      </w:r>
      <w:r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" style="position:absolute;margin-left:-64.15pt;margin-top:237.6pt;width:189.6pt;height:168.5pt;z-index:-251659264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7" o:title=""/>
            <o:lock v:ext="edit" aspectratio="f"/>
            <w10:wrap type="through"/>
          </v:shape>
        </w:pict>
      </w:r>
    </w:p>
    <w:sectPr w:rsidR="004723FE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15D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18F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23FE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0B75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6F1B9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1B9A"/>
    <w:rPr>
      <w:rFonts w:eastAsia="Times New Roman"/>
      <w:sz w:val="22"/>
      <w:szCs w:val="22"/>
      <w:lang w:val="ru-RU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13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814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3630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3630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363091805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4</Characters>
  <Application>Microsoft Office Outlook</Application>
  <DocSecurity>0</DocSecurity>
  <Lines>0</Lines>
  <Paragraphs>0</Paragraphs>
  <ScaleCrop>false</ScaleCrop>
  <Company>MINTRUD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Admin</cp:lastModifiedBy>
  <cp:revision>2</cp:revision>
  <dcterms:created xsi:type="dcterms:W3CDTF">2014-12-23T14:22:00Z</dcterms:created>
  <dcterms:modified xsi:type="dcterms:W3CDTF">2014-12-23T14:22:00Z</dcterms:modified>
</cp:coreProperties>
</file>